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6C" w:rsidRPr="00D00A6C" w:rsidRDefault="00D00A6C" w:rsidP="00D00A6C">
      <w:pPr>
        <w:pStyle w:val="KeinLeerraum"/>
        <w:rPr>
          <w:b/>
        </w:rPr>
      </w:pPr>
      <w:bookmarkStart w:id="0" w:name="_GoBack"/>
      <w:r w:rsidRPr="00D00A6C">
        <w:rPr>
          <w:b/>
        </w:rPr>
        <w:t>Schreinermeister Jürgen Deck, Social-Media-Experte und Buchautor</w:t>
      </w:r>
    </w:p>
    <w:p w:rsidR="00D00A6C" w:rsidRDefault="00D00A6C"/>
    <w:p w:rsidR="00D00A6C" w:rsidRDefault="009C06E8">
      <w:r>
        <w:t>Jürgen Deck, geb. 1962, erlernte nach dem Abitur den Beruf des Schreiners.</w:t>
      </w:r>
    </w:p>
    <w:p w:rsidR="00CA5B9C" w:rsidRDefault="009C06E8">
      <w:r>
        <w:t xml:space="preserve">Im Jahr 1988 legte er die Meisterprüfung in diesem schönen Handwerk ab und übernahm frühzeitig Verantwortung </w:t>
      </w:r>
      <w:r>
        <w:t>im Familienunternehmen.</w:t>
      </w:r>
    </w:p>
    <w:p w:rsidR="00CA5B9C" w:rsidRDefault="009C06E8">
      <w:r>
        <w:t>Im Jahr 1996 übernahm er der Schreinerei seines Vaters, bereits in der dritten Generation, und führte das Unternehmen sehr erfolgreich bis Mitte 2014.</w:t>
      </w:r>
      <w:r w:rsidR="00D00A6C">
        <w:t xml:space="preserve"> </w:t>
      </w:r>
    </w:p>
    <w:p w:rsidR="00CA5B9C" w:rsidRDefault="009C06E8">
      <w:r>
        <w:t>Gesundheitliche Gründe und einschneidende Erfahrungen auf diversen Intensivstatio</w:t>
      </w:r>
      <w:r>
        <w:t xml:space="preserve">nen führten zur Aufgabe der Firma und zum „Ausbrechen aus dem Hamsterrad“. Der zwar ungewollte aber im Rückblick sinnvolle Neustart führte in ein „neues“, zweites Leben. Mit weniger Stress, wertvollen Erfahrungen, tiefgehenden Kontakten und sehr viel mehr </w:t>
      </w:r>
      <w:r>
        <w:t>Lebensqualität.</w:t>
      </w:r>
    </w:p>
    <w:p w:rsidR="00CA5B9C" w:rsidRDefault="009C06E8">
      <w:r>
        <w:t>Neben der Beschäftigung mit Raum-Visualisierung und fotorealistischen 3-D-Darstellungen im neugegründeten Planungsbüro bleibt nun endlich Zeit für mehr! Für mehr Ehrenamt, mehr Einsatz im humanitären Bereich, mehr tiefergehende Beschäftigun</w:t>
      </w:r>
      <w:r>
        <w:t>g mit interessanten Themen und mehr Zeit für Freunde, Familie und die für Gesundheit.</w:t>
      </w:r>
    </w:p>
    <w:p w:rsidR="00CA5B9C" w:rsidRDefault="009C06E8">
      <w:r>
        <w:t>Und vor allem für die lange vernachlässigte Leidenschaft: Das Schreiben!</w:t>
      </w:r>
    </w:p>
    <w:p w:rsidR="00CA5B9C" w:rsidRDefault="009C06E8">
      <w:r>
        <w:t>Sich einem Thema nähern, Stoff sammeln und sichten, und das Ganze dann in eine passende Form brin</w:t>
      </w:r>
      <w:r>
        <w:t>gen… in eine für die Zielgruppe passende Form….  gibt es eine bessere Möglichkeit, seine Zeit vor dem Rechner zu verbringen!?!?!</w:t>
      </w:r>
    </w:p>
    <w:bookmarkEnd w:id="0"/>
    <w:p w:rsidR="00CA5B9C" w:rsidRDefault="00CA5B9C"/>
    <w:p w:rsidR="00CA5B9C" w:rsidRDefault="00CA5B9C"/>
    <w:p w:rsidR="00CA5B9C" w:rsidRDefault="00CA5B9C"/>
    <w:p w:rsidR="00CA5B9C" w:rsidRDefault="00CA5B9C"/>
    <w:p w:rsidR="00CA5B9C" w:rsidRDefault="00CA5B9C"/>
    <w:sectPr w:rsidR="00CA5B9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6E8" w:rsidRDefault="009C06E8">
      <w:pPr>
        <w:spacing w:after="0" w:line="240" w:lineRule="auto"/>
      </w:pPr>
      <w:r>
        <w:separator/>
      </w:r>
    </w:p>
  </w:endnote>
  <w:endnote w:type="continuationSeparator" w:id="0">
    <w:p w:rsidR="009C06E8" w:rsidRDefault="009C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6E8" w:rsidRDefault="009C06E8">
      <w:pPr>
        <w:spacing w:after="0" w:line="240" w:lineRule="auto"/>
      </w:pPr>
      <w:r>
        <w:rPr>
          <w:color w:val="000000"/>
        </w:rPr>
        <w:separator/>
      </w:r>
    </w:p>
  </w:footnote>
  <w:footnote w:type="continuationSeparator" w:id="0">
    <w:p w:rsidR="009C06E8" w:rsidRDefault="009C0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A5B9C"/>
    <w:rsid w:val="004E10C0"/>
    <w:rsid w:val="009C06E8"/>
    <w:rsid w:val="00CA5B9C"/>
    <w:rsid w:val="00D00A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6F7BA-8773-43E9-88AE-28E271D9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00A6C"/>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Deck</dc:creator>
  <dc:description/>
  <cp:lastModifiedBy>Jürgen Deck</cp:lastModifiedBy>
  <cp:revision>2</cp:revision>
  <dcterms:created xsi:type="dcterms:W3CDTF">2015-06-07T19:20:00Z</dcterms:created>
  <dcterms:modified xsi:type="dcterms:W3CDTF">2015-06-07T19:20:00Z</dcterms:modified>
</cp:coreProperties>
</file>